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A93B8A" w:rsidP="00535A50">
      <w:pPr>
        <w:pStyle w:val="NazivInsSl"/>
        <w:rPr>
          <w:rFonts w:ascii="StobiSerif Regular" w:hAnsi="StobiSerif Regular"/>
          <w:b/>
        </w:rPr>
      </w:pPr>
      <w:r w:rsidRPr="00A93B8A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A0397E" w:rsidRDefault="00A0397E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BD6D85" w:rsidP="00535A50">
      <w:pPr>
        <w:pStyle w:val="NazivInsSl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 xml:space="preserve">       </w:t>
      </w:r>
      <w:r w:rsidR="00CB0537" w:rsidRPr="009D20F6">
        <w:rPr>
          <w:rFonts w:ascii="StobiSerif Regular" w:hAnsi="StobiSerif Regular"/>
          <w:b/>
        </w:rPr>
        <w:t>М</w:t>
      </w:r>
      <w:r>
        <w:rPr>
          <w:rFonts w:ascii="StobiSerif Regular" w:hAnsi="StobiSerif Regular"/>
          <w:b/>
        </w:rPr>
        <w:t xml:space="preserve">ИНИСТЕРСТВО ЗА ТРАНСПОРТ 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573D6A">
        <w:rPr>
          <w:b/>
          <w:sz w:val="24"/>
          <w:szCs w:val="24"/>
        </w:rPr>
        <w:t>ФЕВРУ</w:t>
      </w:r>
      <w:r w:rsidR="002E0CA4">
        <w:rPr>
          <w:b/>
          <w:sz w:val="24"/>
          <w:szCs w:val="24"/>
        </w:rPr>
        <w:t>А</w:t>
      </w:r>
      <w:r w:rsidR="0099615D">
        <w:rPr>
          <w:b/>
          <w:sz w:val="24"/>
          <w:szCs w:val="24"/>
        </w:rPr>
        <w:t>РИ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2E0CA4">
        <w:rPr>
          <w:b/>
          <w:sz w:val="24"/>
          <w:szCs w:val="24"/>
        </w:rPr>
        <w:t>5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BD6D85" w:rsidRDefault="00BD6D85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</w:rPr>
            </w:pPr>
            <w:r>
              <w:rPr>
                <w:rFonts w:ascii="StobiSans Regular" w:hAnsi="StobiSans Regular"/>
                <w:b/>
                <w:lang w:val="en-US"/>
              </w:rPr>
              <w:t>Erxhan Zeqiri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573D6A">
        <w:rPr>
          <w:rFonts w:ascii="StobiSans Regular" w:hAnsi="StobiSans Regular" w:cstheme="minorHAnsi"/>
          <w:b/>
        </w:rPr>
        <w:t>ФЕВРУ</w:t>
      </w:r>
      <w:r w:rsidR="009206EE">
        <w:rPr>
          <w:rFonts w:ascii="StobiSans Regular" w:hAnsi="StobiSans Regular" w:cstheme="minorHAnsi"/>
          <w:b/>
        </w:rPr>
        <w:t>А</w:t>
      </w:r>
      <w:r w:rsidR="0099615D">
        <w:rPr>
          <w:rFonts w:ascii="StobiSans Regular" w:hAnsi="StobiSans Regular" w:cstheme="minorHAnsi"/>
          <w:b/>
        </w:rPr>
        <w:t>РИ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9206EE">
        <w:rPr>
          <w:rFonts w:ascii="StobiSans Regular" w:hAnsi="StobiSans Regular" w:cstheme="minorHAnsi"/>
          <w:b/>
        </w:rPr>
        <w:t>5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42652E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5B26FA" w:rsidRDefault="005B26FA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>3. Ивица Лазаревски-Помлад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A93B8A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A93B8A" w:rsidRPr="002327DA">
        <w:rPr>
          <w:rFonts w:ascii="StobiSans Regular" w:hAnsi="StobiSans Regular"/>
          <w:sz w:val="22"/>
          <w:szCs w:val="22"/>
        </w:rPr>
        <w:fldChar w:fldCharType="separate"/>
      </w:r>
      <w:r w:rsidR="00DE3640">
        <w:rPr>
          <w:rFonts w:ascii="StobiSans Regular" w:hAnsi="StobiSans Regular"/>
          <w:noProof/>
          <w:sz w:val="22"/>
          <w:szCs w:val="22"/>
        </w:rPr>
        <w:t>1</w:t>
      </w:r>
      <w:r w:rsidR="00A93B8A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573D6A">
        <w:rPr>
          <w:rFonts w:ascii="StobiSans Regular" w:hAnsi="StobiSans Regular" w:cstheme="minorHAnsi"/>
          <w:sz w:val="22"/>
          <w:szCs w:val="22"/>
        </w:rPr>
        <w:t>ФЕВРУ</w:t>
      </w:r>
      <w:r w:rsidR="005B26FA">
        <w:rPr>
          <w:rFonts w:ascii="StobiSans Regular" w:hAnsi="StobiSans Regular" w:cstheme="minorHAnsi"/>
          <w:sz w:val="22"/>
          <w:szCs w:val="22"/>
        </w:rPr>
        <w:t>А</w:t>
      </w:r>
      <w:r w:rsidR="0099615D">
        <w:rPr>
          <w:rFonts w:ascii="StobiSans Regular" w:hAnsi="StobiSans Regular" w:cstheme="minorHAnsi"/>
          <w:sz w:val="22"/>
          <w:szCs w:val="22"/>
        </w:rPr>
        <w:t>РИ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5B26FA">
        <w:rPr>
          <w:rFonts w:ascii="StobiSans Regular" w:hAnsi="StobiSans Regular"/>
          <w:sz w:val="22"/>
          <w:szCs w:val="22"/>
        </w:rPr>
        <w:t>5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2652E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5B26FA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573D6A">
        <w:rPr>
          <w:rFonts w:cstheme="minorHAnsi"/>
          <w:b/>
          <w:i/>
        </w:rPr>
        <w:t>ФЕВРУ</w:t>
      </w:r>
      <w:r w:rsidR="005B26FA">
        <w:rPr>
          <w:rFonts w:cstheme="minorHAnsi"/>
          <w:b/>
          <w:i/>
        </w:rPr>
        <w:t>А</w:t>
      </w:r>
      <w:r w:rsidR="0099615D">
        <w:rPr>
          <w:rFonts w:cstheme="minorHAnsi"/>
          <w:b/>
          <w:i/>
        </w:rPr>
        <w:t>РИ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="00542CB7" w:rsidRPr="00542CB7">
        <w:rPr>
          <w:rFonts w:ascii="StobiSerif Regular" w:hAnsi="StobiSerif Regular"/>
          <w:b/>
          <w:spacing w:val="1"/>
        </w:rPr>
        <w:t>ненајавени ред</w:t>
      </w:r>
      <w:r w:rsidR="00542CB7">
        <w:rPr>
          <w:rFonts w:ascii="StobiSerif Regular" w:hAnsi="StobiSerif Regular"/>
          <w:b/>
          <w:spacing w:val="1"/>
        </w:rPr>
        <w:t>о</w:t>
      </w:r>
      <w:r w:rsidR="00542CB7" w:rsidRPr="00542CB7">
        <w:rPr>
          <w:rFonts w:ascii="StobiSerif Regular" w:hAnsi="StobiSerif Regular"/>
          <w:b/>
          <w:spacing w:val="1"/>
        </w:rPr>
        <w:t>вни надзори и</w:t>
      </w:r>
      <w:r w:rsidR="00542CB7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ED3E9A" w:rsidRDefault="00AE2D96" w:rsidP="00ED3E9A">
      <w:pPr>
        <w:pStyle w:val="BodyText"/>
        <w:spacing w:before="1"/>
        <w:ind w:right="1066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573D6A">
        <w:rPr>
          <w:rFonts w:cstheme="minorHAnsi"/>
          <w:b/>
          <w:i/>
        </w:rPr>
        <w:t>ФЕВР</w:t>
      </w:r>
      <w:r w:rsidR="005B26FA">
        <w:rPr>
          <w:rFonts w:cstheme="minorHAnsi"/>
          <w:b/>
          <w:i/>
        </w:rPr>
        <w:t>УА</w:t>
      </w:r>
      <w:r w:rsidR="0099615D">
        <w:rPr>
          <w:rFonts w:cstheme="minorHAnsi"/>
          <w:b/>
          <w:i/>
        </w:rPr>
        <w:t xml:space="preserve">РИ 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5B26FA">
        <w:rPr>
          <w:rFonts w:ascii="StobiSerif Regular" w:hAnsi="StobiSerif Regular"/>
          <w:b/>
        </w:rPr>
        <w:t>5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DF309E" w:rsidRPr="007F6683">
        <w:rPr>
          <w:rFonts w:ascii="StobiSerif Regular" w:hAnsi="StobiSerif Regular"/>
          <w:b/>
          <w:color w:val="000000" w:themeColor="text1"/>
          <w:u w:val="single"/>
        </w:rPr>
        <w:t>1</w:t>
      </w:r>
      <w:r w:rsidR="00D021CE" w:rsidRPr="007F6683">
        <w:rPr>
          <w:rFonts w:ascii="StobiSerif Regular" w:hAnsi="StobiSerif Regular"/>
          <w:b/>
          <w:color w:val="000000" w:themeColor="text1"/>
          <w:u w:val="single"/>
          <w:lang w:val="en-US"/>
        </w:rPr>
        <w:t>9</w:t>
      </w:r>
      <w:r w:rsidR="00BE00E7" w:rsidRPr="007F6683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7F6683">
        <w:rPr>
          <w:rFonts w:ascii="StobiSerif Regular" w:hAnsi="StobiSerif Regular"/>
          <w:color w:val="000000" w:themeColor="text1"/>
        </w:rPr>
        <w:t xml:space="preserve"> </w:t>
      </w:r>
      <w:r w:rsidRPr="007F6683">
        <w:rPr>
          <w:rFonts w:ascii="StobiSerif Regular" w:hAnsi="StobiSerif Regular"/>
          <w:color w:val="000000" w:themeColor="text1"/>
        </w:rPr>
        <w:t>, од кои</w:t>
      </w:r>
      <w:r w:rsidR="00CE3FE1" w:rsidRPr="007F6683">
        <w:rPr>
          <w:rFonts w:ascii="StobiSerif Regular" w:hAnsi="StobiSerif Regular"/>
          <w:color w:val="000000" w:themeColor="text1"/>
        </w:rPr>
        <w:t xml:space="preserve"> </w:t>
      </w:r>
      <w:r w:rsidR="00BE00E7" w:rsidRPr="007F6683">
        <w:rPr>
          <w:rFonts w:ascii="StobiSerif Regular" w:hAnsi="StobiSerif Regular"/>
          <w:color w:val="000000" w:themeColor="text1"/>
        </w:rPr>
        <w:t xml:space="preserve"> </w:t>
      </w:r>
      <w:r w:rsidR="00270F12" w:rsidRPr="007F668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</w:t>
      </w:r>
      <w:r w:rsidR="00022303" w:rsidRPr="007F668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6</w:t>
      </w:r>
      <w:r w:rsidR="00BE00E7" w:rsidRPr="007F6683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7F6683">
        <w:rPr>
          <w:rFonts w:ascii="StobiSerif Regular" w:hAnsi="StobiSerif Regular"/>
          <w:color w:val="000000" w:themeColor="text1"/>
        </w:rPr>
        <w:t xml:space="preserve">,   </w:t>
      </w:r>
      <w:r w:rsidR="005326B2" w:rsidRPr="007F668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1</w:t>
      </w:r>
      <w:r w:rsidR="00136C61" w:rsidRPr="007F668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3A7F" w:rsidRPr="007F6683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7F668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ED3E9A" w:rsidRPr="007F6683">
        <w:rPr>
          <w:rFonts w:ascii="StobiSerif Regular" w:hAnsi="StobiSerif Regular"/>
          <w:b/>
          <w:color w:val="000000" w:themeColor="text1"/>
        </w:rPr>
        <w:t xml:space="preserve">, </w:t>
      </w:r>
      <w:r w:rsidR="00D021CE" w:rsidRPr="007F6683">
        <w:rPr>
          <w:rFonts w:ascii="StobiSerif Regular" w:hAnsi="StobiSerif Regular"/>
          <w:b/>
          <w:color w:val="000000" w:themeColor="text1"/>
        </w:rPr>
        <w:t xml:space="preserve">и </w:t>
      </w:r>
      <w:r w:rsidR="00D021CE" w:rsidRPr="007F6683">
        <w:rPr>
          <w:rFonts w:ascii="StobiSerif Regular" w:hAnsi="StobiSerif Regular"/>
          <w:b/>
          <w:color w:val="000000" w:themeColor="text1"/>
          <w:lang w:val="en-US"/>
        </w:rPr>
        <w:t>2</w:t>
      </w:r>
      <w:r w:rsidR="0022071E" w:rsidRPr="007F6683">
        <w:rPr>
          <w:rFonts w:ascii="StobiSerif Regular" w:hAnsi="StobiSerif Regular"/>
          <w:b/>
          <w:color w:val="000000" w:themeColor="text1"/>
        </w:rPr>
        <w:t>-</w:t>
      </w:r>
      <w:r w:rsidR="00A84E2B" w:rsidRPr="007F668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F6683">
        <w:rPr>
          <w:rFonts w:ascii="StobiSerif Regular" w:hAnsi="StobiSerif Regular"/>
          <w:b/>
          <w:color w:val="000000" w:themeColor="text1"/>
          <w:u w:val="single"/>
        </w:rPr>
        <w:t>контролни</w:t>
      </w:r>
      <w:r w:rsidR="000D431D" w:rsidRPr="007F668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7F6683">
        <w:rPr>
          <w:rFonts w:ascii="StobiSerif Regular" w:hAnsi="StobiSerif Regular"/>
          <w:b/>
          <w:color w:val="000000" w:themeColor="text1"/>
          <w:u w:val="single"/>
        </w:rPr>
        <w:t>и</w:t>
      </w:r>
      <w:r w:rsidR="0022071E" w:rsidRPr="007F6683">
        <w:rPr>
          <w:rFonts w:ascii="StobiSerif Regular" w:hAnsi="StobiSerif Regular"/>
          <w:b/>
          <w:color w:val="000000" w:themeColor="text1"/>
          <w:u w:val="single"/>
        </w:rPr>
        <w:t>.</w:t>
      </w:r>
      <w:r w:rsidR="00ED3E9A">
        <w:rPr>
          <w:rFonts w:ascii="StobiSerif Regular" w:hAnsi="StobiSerif Regular"/>
          <w:b/>
          <w:color w:val="000000" w:themeColor="text1"/>
          <w:u w:val="single"/>
          <w:lang w:val="en-US"/>
        </w:rPr>
        <w:t xml:space="preserve"> </w:t>
      </w:r>
      <w:r w:rsidR="00ED3E9A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5B26FA">
        <w:rPr>
          <w:rFonts w:cstheme="minorHAnsi"/>
          <w:b/>
          <w:bCs/>
          <w:color w:val="000000" w:themeColor="text1"/>
        </w:rPr>
        <w:t>5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573D6A">
        <w:rPr>
          <w:b/>
        </w:rPr>
        <w:t>ФЕВР</w:t>
      </w:r>
      <w:r w:rsidR="005B26FA">
        <w:rPr>
          <w:b/>
        </w:rPr>
        <w:t>УА</w:t>
      </w:r>
      <w:r w:rsidR="0099615D">
        <w:rPr>
          <w:b/>
        </w:rPr>
        <w:t xml:space="preserve">РИ </w:t>
      </w:r>
      <w:r w:rsidR="00BB2E4A">
        <w:rPr>
          <w:rFonts w:cstheme="minorHAnsi"/>
          <w:b/>
        </w:rPr>
        <w:t xml:space="preserve"> </w:t>
      </w:r>
      <w:r w:rsidR="005B26FA" w:rsidRPr="00573D6A">
        <w:rPr>
          <w:b/>
        </w:rPr>
        <w:t>2025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602EA5" w:rsidRPr="00602EA5" w:rsidTr="00602EA5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602EA5" w:rsidRPr="00602EA5" w:rsidTr="00602EA5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602EA5" w:rsidRPr="00602EA5" w:rsidTr="00A51D94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602EA5" w:rsidRPr="00602EA5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EA5" w:rsidRPr="00602EA5" w:rsidRDefault="00602EA5" w:rsidP="00602E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602EA5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A51D94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4F2" w:rsidRDefault="006434F2" w:rsidP="006434F2">
      <w:pPr>
        <w:spacing w:before="54"/>
        <w:ind w:right="1063"/>
      </w:pPr>
    </w:p>
    <w:p w:rsidR="00B13443" w:rsidRDefault="00B13443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 w:rsidR="00904078">
        <w:t>во</w:t>
      </w:r>
      <w:r w:rsidR="00904078">
        <w:rPr>
          <w:spacing w:val="1"/>
        </w:rPr>
        <w:t xml:space="preserve"> </w:t>
      </w:r>
      <w:r w:rsidR="00904078">
        <w:t>согласност</w:t>
      </w:r>
      <w:r w:rsidR="00904078">
        <w:rPr>
          <w:spacing w:val="1"/>
        </w:rPr>
        <w:t xml:space="preserve"> </w:t>
      </w:r>
      <w:r w:rsidR="00904078">
        <w:t>со</w:t>
      </w:r>
      <w:r w:rsidR="00904078">
        <w:rPr>
          <w:spacing w:val="1"/>
        </w:rPr>
        <w:t xml:space="preserve"> </w:t>
      </w:r>
      <w:r w:rsidR="00904078">
        <w:t>закон,</w:t>
      </w:r>
      <w:r w:rsidR="00904078">
        <w:rPr>
          <w:spacing w:val="1"/>
        </w:rPr>
        <w:t xml:space="preserve"> </w:t>
      </w:r>
      <w:r w:rsidR="00904078">
        <w:t>планирана</w:t>
      </w:r>
      <w:r w:rsidR="00904078">
        <w:rPr>
          <w:spacing w:val="1"/>
        </w:rPr>
        <w:t xml:space="preserve"> </w:t>
      </w:r>
      <w:r w:rsidR="00904078">
        <w:t>е</w:t>
      </w:r>
      <w:r w:rsidR="00904078">
        <w:rPr>
          <w:spacing w:val="1"/>
        </w:rPr>
        <w:t xml:space="preserve"> </w:t>
      </w:r>
      <w:r w:rsidR="00904078">
        <w:t>реализација</w:t>
      </w:r>
      <w:r w:rsidR="00904078">
        <w:rPr>
          <w:spacing w:val="1"/>
        </w:rPr>
        <w:t xml:space="preserve"> </w:t>
      </w:r>
      <w:r w:rsidR="00904078">
        <w:t xml:space="preserve">на </w:t>
      </w:r>
      <w:r w:rsidR="00904078" w:rsidRPr="00A821AC">
        <w:rPr>
          <w:color w:val="000000" w:themeColor="text1"/>
        </w:rPr>
        <w:t>вкупно</w:t>
      </w:r>
      <w:r w:rsidR="00904078" w:rsidRPr="00904078">
        <w:rPr>
          <w:b/>
          <w:color w:val="000000" w:themeColor="text1"/>
        </w:rPr>
        <w:t xml:space="preserve"> </w:t>
      </w:r>
      <w:r w:rsidR="007F6683" w:rsidRPr="007F6683">
        <w:rPr>
          <w:b/>
          <w:color w:val="000000" w:themeColor="text1"/>
          <w:lang w:val="en-US"/>
        </w:rPr>
        <w:t>2</w:t>
      </w:r>
      <w:r w:rsidR="00904078" w:rsidRPr="007F6683">
        <w:rPr>
          <w:color w:val="000000" w:themeColor="text1"/>
        </w:rPr>
        <w:t xml:space="preserve"> </w:t>
      </w:r>
      <w:r w:rsidR="007F6683" w:rsidRPr="007F6683">
        <w:rPr>
          <w:b/>
          <w:color w:val="000000" w:themeColor="text1"/>
          <w:u w:val="single"/>
        </w:rPr>
        <w:t>контрол</w:t>
      </w:r>
      <w:r w:rsidR="00904078" w:rsidRPr="007F6683">
        <w:rPr>
          <w:b/>
          <w:color w:val="000000" w:themeColor="text1"/>
          <w:u w:val="single"/>
        </w:rPr>
        <w:t>н</w:t>
      </w:r>
      <w:r w:rsidR="007F6683" w:rsidRPr="007F6683">
        <w:rPr>
          <w:b/>
          <w:color w:val="000000" w:themeColor="text1"/>
          <w:u w:val="single"/>
        </w:rPr>
        <w:t>и</w:t>
      </w:r>
      <w:r w:rsidR="002E1AD3" w:rsidRPr="00ED3E9A">
        <w:rPr>
          <w:b/>
          <w:color w:val="000000" w:themeColor="text1"/>
          <w:u w:val="single"/>
        </w:rPr>
        <w:t xml:space="preserve"> </w:t>
      </w:r>
      <w:r w:rsidR="002E1AD3" w:rsidRPr="00802799">
        <w:rPr>
          <w:b/>
          <w:color w:val="000000" w:themeColor="text1"/>
          <w:u w:val="single"/>
        </w:rPr>
        <w:t>инспекциски надзор</w:t>
      </w:r>
      <w:r w:rsidR="007F6683">
        <w:rPr>
          <w:b/>
          <w:color w:val="000000" w:themeColor="text1"/>
          <w:u w:val="single"/>
        </w:rPr>
        <w:t>и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7F6683" w:rsidRPr="007F6683" w:rsidTr="007F6683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7F6683" w:rsidRPr="007F6683" w:rsidTr="007F6683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F668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38100</wp:posOffset>
                  </wp:positionV>
                  <wp:extent cx="5000625" cy="2667000"/>
                  <wp:effectExtent l="635" t="0" r="0" b="0"/>
                  <wp:wrapNone/>
                  <wp:docPr id="1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7F6683" w:rsidRPr="007F6683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683" w:rsidRPr="007F6683" w:rsidRDefault="007F6683" w:rsidP="007F66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7F6683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F6683" w:rsidRPr="007F6683" w:rsidTr="007F6683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83" w:rsidRPr="007F6683" w:rsidRDefault="007F6683" w:rsidP="007F6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F668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7F6683" w:rsidRDefault="007F6683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  <w:lang w:val="en-US"/>
        </w:rPr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573D6A">
        <w:rPr>
          <w:rFonts w:ascii="StobiSerif Regular" w:hAnsi="StobiSerif Regular"/>
          <w:b/>
        </w:rPr>
        <w:t>ФЕВР</w:t>
      </w:r>
      <w:r w:rsidR="005B26FA">
        <w:rPr>
          <w:rFonts w:ascii="StobiSerif Regular" w:hAnsi="StobiSerif Regular"/>
          <w:b/>
        </w:rPr>
        <w:t>УА</w:t>
      </w:r>
      <w:r w:rsidR="0099615D" w:rsidRPr="0099615D">
        <w:rPr>
          <w:rFonts w:ascii="StobiSerif Regular" w:hAnsi="StobiSerif Regular"/>
          <w:b/>
        </w:rPr>
        <w:t>РИ</w:t>
      </w:r>
      <w:r w:rsidR="0099615D" w:rsidRPr="0099615D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</w:t>
      </w:r>
      <w:r w:rsidR="005B26FA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2025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802799">
        <w:rPr>
          <w:rFonts w:cstheme="minorHAnsi"/>
          <w:color w:val="000000" w:themeColor="text1"/>
        </w:rPr>
        <w:t xml:space="preserve">на </w:t>
      </w:r>
      <w:r w:rsidRPr="00802799">
        <w:rPr>
          <w:rFonts w:cstheme="minorHAnsi"/>
          <w:b/>
          <w:color w:val="000000" w:themeColor="text1"/>
          <w:u w:val="single"/>
        </w:rPr>
        <w:t>вонред</w:t>
      </w:r>
      <w:r w:rsidR="005E3A57" w:rsidRPr="00802799">
        <w:rPr>
          <w:rFonts w:cstheme="minorHAnsi"/>
          <w:b/>
          <w:color w:val="000000" w:themeColor="text1"/>
          <w:u w:val="single"/>
        </w:rPr>
        <w:t>ни</w:t>
      </w:r>
      <w:r w:rsidRPr="00802799">
        <w:rPr>
          <w:rFonts w:cstheme="minorHAnsi"/>
          <w:b/>
          <w:color w:val="000000" w:themeColor="text1"/>
          <w:u w:val="single"/>
        </w:rPr>
        <w:t xml:space="preserve"> инспекциски</w:t>
      </w:r>
      <w:r w:rsidRPr="00B15249">
        <w:rPr>
          <w:rFonts w:cstheme="minorHAnsi"/>
          <w:b/>
          <w:color w:val="000000" w:themeColor="text1"/>
          <w:u w:val="single"/>
        </w:rPr>
        <w:t xml:space="preserve"> надзор</w:t>
      </w:r>
      <w:r w:rsidR="005E3A57" w:rsidRPr="00B15249">
        <w:rPr>
          <w:rFonts w:cstheme="minorHAnsi"/>
          <w:b/>
          <w:color w:val="000000" w:themeColor="text1"/>
          <w:u w:val="single"/>
        </w:rPr>
        <w:t>и</w:t>
      </w:r>
      <w:r w:rsidRPr="00B15249">
        <w:rPr>
          <w:rFonts w:cstheme="minorHAnsi"/>
          <w:b/>
          <w:color w:val="000000" w:themeColor="text1"/>
        </w:rPr>
        <w:t xml:space="preserve">, </w:t>
      </w:r>
      <w:r w:rsidRPr="00B15249">
        <w:rPr>
          <w:rFonts w:cstheme="minorHAnsi"/>
          <w:color w:val="000000" w:themeColor="text1"/>
        </w:rPr>
        <w:t>а з</w:t>
      </w:r>
      <w:r w:rsidR="00844AAE" w:rsidRPr="00B15249">
        <w:rPr>
          <w:rFonts w:cstheme="minorHAnsi"/>
          <w:color w:val="000000" w:themeColor="text1"/>
        </w:rPr>
        <w:t xml:space="preserve">а овој месец тој број </w:t>
      </w:r>
      <w:r w:rsidR="00136C61">
        <w:rPr>
          <w:rFonts w:cstheme="minorHAnsi"/>
          <w:color w:val="000000" w:themeColor="text1"/>
        </w:rPr>
        <w:t>е</w:t>
      </w:r>
      <w:r w:rsidR="00844AAE" w:rsidRPr="008E7EC1">
        <w:rPr>
          <w:rFonts w:cstheme="minorHAnsi"/>
          <w:color w:val="FF0000"/>
        </w:rPr>
        <w:t xml:space="preserve"> </w:t>
      </w:r>
      <w:r w:rsidR="00844AAE" w:rsidRPr="00ED3E9A">
        <w:rPr>
          <w:rFonts w:cstheme="minorHAnsi"/>
          <w:b/>
          <w:color w:val="000000" w:themeColor="text1"/>
          <w:u w:val="single"/>
        </w:rPr>
        <w:t xml:space="preserve">вкупно </w:t>
      </w:r>
      <w:r w:rsidR="00970262" w:rsidRPr="00ED3E9A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ED3E9A">
        <w:rPr>
          <w:rFonts w:cstheme="minorHAnsi"/>
          <w:b/>
          <w:color w:val="000000" w:themeColor="text1"/>
        </w:rPr>
        <w:t>,</w:t>
      </w:r>
      <w:r w:rsidR="00154B86" w:rsidRPr="00B15249">
        <w:rPr>
          <w:color w:val="000000" w:themeColor="text1"/>
        </w:rPr>
        <w:t xml:space="preserve"> претставени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516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602EA5" w:rsidRPr="00602EA5" w:rsidTr="00602EA5">
        <w:trPr>
          <w:trHeight w:val="300"/>
        </w:trPr>
        <w:tc>
          <w:tcPr>
            <w:tcW w:w="125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602EA5" w:rsidRPr="00602EA5" w:rsidTr="00602EA5">
        <w:trPr>
          <w:trHeight w:val="6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2EA5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20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602EA5" w:rsidRPr="00602EA5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EA5" w:rsidRPr="00602EA5" w:rsidRDefault="00602EA5" w:rsidP="00602E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602EA5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02EA5" w:rsidRPr="00602EA5" w:rsidTr="00602EA5">
        <w:trPr>
          <w:trHeight w:val="315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A5" w:rsidRPr="00602EA5" w:rsidRDefault="00602EA5" w:rsidP="00602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02E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730EB" w:rsidRDefault="004730EB" w:rsidP="00154B86">
      <w:pPr>
        <w:spacing w:before="54"/>
        <w:ind w:right="1044"/>
        <w:jc w:val="both"/>
        <w:rPr>
          <w:color w:val="000000" w:themeColor="text1"/>
        </w:rPr>
      </w:pPr>
    </w:p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573D6A">
        <w:rPr>
          <w:rFonts w:ascii="StobiSerif Regular" w:hAnsi="StobiSerif Regular"/>
        </w:rPr>
        <w:t>ФЕВР</w:t>
      </w:r>
      <w:r w:rsidR="005B26FA">
        <w:rPr>
          <w:rFonts w:ascii="StobiSerif Regular" w:hAnsi="StobiSerif Regular"/>
        </w:rPr>
        <w:t>УА</w:t>
      </w:r>
      <w:r w:rsidR="0099615D" w:rsidRPr="0099615D">
        <w:rPr>
          <w:rFonts w:ascii="StobiSerif Regular" w:hAnsi="StobiSerif Regular"/>
        </w:rPr>
        <w:t>РИ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5B26FA">
        <w:rPr>
          <w:rFonts w:ascii="StobiSans Regular" w:hAnsi="StobiSans Regular"/>
          <w:sz w:val="22"/>
          <w:szCs w:val="22"/>
          <w:u w:val="single"/>
        </w:rPr>
        <w:t>5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022303" w:rsidRPr="00022303" w:rsidTr="00022303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ФЕВРУАРИ, 2025 година, по региони</w:t>
            </w:r>
          </w:p>
        </w:tc>
      </w:tr>
      <w:tr w:rsidR="00022303" w:rsidRPr="00022303" w:rsidTr="00022303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022303" w:rsidRPr="00022303" w:rsidTr="00022303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2303" w:rsidRPr="00022303" w:rsidTr="0002230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D021CE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022303"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D021CE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022303"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6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022303" w:rsidRPr="00022303" w:rsidTr="00022303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D021CE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D021CE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  <w:r w:rsidR="00D021CE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Годишен план за 202</w:t>
      </w:r>
      <w:r w:rsidR="005B26FA">
        <w:rPr>
          <w:rFonts w:ascii="StobiSans Regular" w:hAnsi="StobiSans Regular"/>
          <w:b/>
        </w:rPr>
        <w:t>5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573D6A">
        <w:rPr>
          <w:b/>
        </w:rPr>
        <w:t>ФЕВР</w:t>
      </w:r>
      <w:r w:rsidR="005B26FA">
        <w:rPr>
          <w:b/>
        </w:rPr>
        <w:t>УА</w:t>
      </w:r>
      <w:r w:rsidR="0099615D">
        <w:rPr>
          <w:b/>
        </w:rPr>
        <w:t>РИ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5B26FA">
        <w:rPr>
          <w:b/>
          <w:bCs/>
        </w:rPr>
        <w:t>5</w:t>
      </w:r>
      <w:r w:rsidR="00DF1EE8" w:rsidRPr="00105A39">
        <w:t xml:space="preserve"> година.</w:t>
      </w:r>
    </w:p>
    <w:p w:rsidR="00847E9C" w:rsidRDefault="00DF1EE8" w:rsidP="00BB5A91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tbl>
      <w:tblPr>
        <w:tblW w:w="13140" w:type="dxa"/>
        <w:tblInd w:w="95" w:type="dxa"/>
        <w:tblLook w:val="04A0"/>
      </w:tblPr>
      <w:tblGrid>
        <w:gridCol w:w="791"/>
        <w:gridCol w:w="1221"/>
        <w:gridCol w:w="1110"/>
        <w:gridCol w:w="861"/>
        <w:gridCol w:w="3519"/>
        <w:gridCol w:w="1440"/>
        <w:gridCol w:w="2441"/>
        <w:gridCol w:w="1757"/>
      </w:tblGrid>
      <w:tr w:rsidR="00022303" w:rsidRPr="00022303" w:rsidTr="00022303">
        <w:trPr>
          <w:trHeight w:val="799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ФЕВРУАРИ, 2025 година</w:t>
            </w:r>
          </w:p>
        </w:tc>
      </w:tr>
      <w:tr w:rsidR="00022303" w:rsidRPr="00022303" w:rsidTr="00022303">
        <w:trPr>
          <w:trHeight w:val="360"/>
        </w:trPr>
        <w:tc>
          <w:tcPr>
            <w:tcW w:w="8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022303" w:rsidRPr="00022303" w:rsidTr="00022303">
        <w:trPr>
          <w:trHeight w:val="360"/>
        </w:trPr>
        <w:tc>
          <w:tcPr>
            <w:tcW w:w="8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</w:tr>
      <w:tr w:rsidR="00022303" w:rsidRPr="00022303" w:rsidTr="00022303">
        <w:trPr>
          <w:trHeight w:val="645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</w:tr>
      <w:tr w:rsidR="00022303" w:rsidRPr="00022303" w:rsidTr="00022303">
        <w:trPr>
          <w:trHeight w:val="360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03.02-28.02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“ЕУРОМЕР“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“ЕУРОМЕР“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</w:tr>
      <w:tr w:rsidR="00022303" w:rsidRPr="00022303" w:rsidTr="00022303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“ВОДОВОД“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“ВОДОВОД“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“ВОДОВОД“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“ВОДОВОД“</w:t>
            </w:r>
          </w:p>
        </w:tc>
      </w:tr>
      <w:tr w:rsidR="00022303" w:rsidRPr="00022303" w:rsidTr="00022303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ДПТУ “ДАМ СТЕФАНОВСКИ 2022 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</w:tr>
      <w:tr w:rsidR="00022303" w:rsidRPr="00022303" w:rsidTr="00022303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ДПТУ “ДАМ СТЕФАНОВСКИ 2022 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390"/>
        </w:trPr>
        <w:tc>
          <w:tcPr>
            <w:tcW w:w="8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022303" w:rsidRPr="00022303" w:rsidTr="00022303">
        <w:trPr>
          <w:trHeight w:val="615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5D56DC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43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22303" w:rsidRPr="00022303" w:rsidTr="00022303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22303" w:rsidRPr="00022303" w:rsidTr="00022303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03.02-28.02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ЈПВ ,, СТРЕЖЕВО .,,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ЈПВ ,, СТРЕЖЕВО .,,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22303" w:rsidRPr="00022303" w:rsidTr="00A03DC2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303" w:rsidRPr="00022303" w:rsidRDefault="00022303" w:rsidP="00022303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Скопје-Тетово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</w:tr>
      <w:tr w:rsidR="00022303" w:rsidRPr="00022303" w:rsidTr="00A03DC2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2303" w:rsidRPr="00022303" w:rsidRDefault="00022303" w:rsidP="00022303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Тетово -Гостивар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“РАЈСКИ ДОМ“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</w:tr>
      <w:tr w:rsidR="00022303" w:rsidRPr="00022303" w:rsidTr="00022303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“РАЈСКИ ДОМ“ ДООЕЛ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</w:tr>
    </w:tbl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tbl>
      <w:tblPr>
        <w:tblW w:w="13140" w:type="dxa"/>
        <w:tblInd w:w="95" w:type="dxa"/>
        <w:tblLook w:val="04A0"/>
      </w:tblPr>
      <w:tblGrid>
        <w:gridCol w:w="815"/>
        <w:gridCol w:w="1258"/>
        <w:gridCol w:w="1123"/>
        <w:gridCol w:w="876"/>
        <w:gridCol w:w="3519"/>
        <w:gridCol w:w="1499"/>
        <w:gridCol w:w="2415"/>
        <w:gridCol w:w="1635"/>
      </w:tblGrid>
      <w:tr w:rsidR="00022303" w:rsidRPr="00022303" w:rsidTr="00022303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360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ИВИЦА ЛАЗАРЕВСКИ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022303" w:rsidRPr="00022303" w:rsidTr="00022303">
        <w:trPr>
          <w:trHeight w:val="34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303" w:rsidRPr="00022303" w:rsidTr="00022303">
        <w:trPr>
          <w:trHeight w:val="34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022303" w:rsidRPr="00022303" w:rsidTr="00022303">
        <w:trPr>
          <w:trHeight w:val="63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022303" w:rsidRPr="00022303" w:rsidTr="00022303">
        <w:trPr>
          <w:trHeight w:val="3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022303" w:rsidRPr="00022303" w:rsidTr="00022303">
        <w:trPr>
          <w:trHeight w:val="3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03.02-28.02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A03DC2">
        <w:trPr>
          <w:trHeight w:val="64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303" w:rsidRPr="00022303" w:rsidRDefault="00022303" w:rsidP="00022303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Велес -Штип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</w:tr>
      <w:tr w:rsidR="00022303" w:rsidRPr="00022303" w:rsidTr="00A03DC2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303" w:rsidRPr="00022303" w:rsidRDefault="00022303" w:rsidP="00022303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Штип -Кочани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</w:tr>
      <w:tr w:rsidR="00022303" w:rsidRPr="00022303" w:rsidTr="00A03DC2">
        <w:trPr>
          <w:trHeight w:val="3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22303" w:rsidRPr="00022303" w:rsidTr="00022303">
        <w:trPr>
          <w:trHeight w:val="5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“САРАЈ“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</w:tr>
      <w:tr w:rsidR="00022303" w:rsidRPr="00022303" w:rsidTr="00022303">
        <w:trPr>
          <w:trHeight w:val="3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“САРАЈ“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303" w:rsidRPr="00022303" w:rsidRDefault="00022303" w:rsidP="0002230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022303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</w:tr>
    </w:tbl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022303" w:rsidRDefault="00022303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BB5A91" w:rsidP="00EF3D49">
      <w:pPr>
        <w:spacing w:after="0" w:line="240" w:lineRule="auto"/>
        <w:rPr>
          <w:sz w:val="20"/>
          <w:szCs w:val="20"/>
        </w:rPr>
      </w:pPr>
      <w:r w:rsidRPr="00A932F5">
        <w:rPr>
          <w:b/>
          <w:sz w:val="20"/>
          <w:szCs w:val="20"/>
        </w:rPr>
        <w:t>Изработил/Контролирал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4C" w:rsidRDefault="0096394C" w:rsidP="008F57DF">
      <w:pPr>
        <w:spacing w:after="0" w:line="240" w:lineRule="auto"/>
      </w:pPr>
      <w:r>
        <w:separator/>
      </w:r>
    </w:p>
  </w:endnote>
  <w:endnote w:type="continuationSeparator" w:id="1">
    <w:p w:rsidR="0096394C" w:rsidRDefault="0096394C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A0397E" w:rsidRPr="002327DA" w:rsidRDefault="00A0397E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A93B8A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A93B8A" w:rsidRPr="002327DA">
          <w:rPr>
            <w:rFonts w:ascii="StobiSans Regular" w:hAnsi="StobiSans Regular"/>
          </w:rPr>
          <w:fldChar w:fldCharType="separate"/>
        </w:r>
        <w:r w:rsidR="00A03DC2">
          <w:rPr>
            <w:rFonts w:ascii="StobiSans Regular" w:hAnsi="StobiSans Regular"/>
            <w:noProof/>
          </w:rPr>
          <w:t>12</w:t>
        </w:r>
        <w:r w:rsidR="00A93B8A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4C" w:rsidRDefault="0096394C" w:rsidP="008F57DF">
      <w:pPr>
        <w:spacing w:after="0" w:line="240" w:lineRule="auto"/>
      </w:pPr>
      <w:r>
        <w:separator/>
      </w:r>
    </w:p>
  </w:footnote>
  <w:footnote w:type="continuationSeparator" w:id="1">
    <w:p w:rsidR="0096394C" w:rsidRDefault="0096394C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3"/>
    <w:rsid w:val="0002230F"/>
    <w:rsid w:val="0002277B"/>
    <w:rsid w:val="00022FDA"/>
    <w:rsid w:val="000238E8"/>
    <w:rsid w:val="00025F23"/>
    <w:rsid w:val="000260D1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57BF6"/>
    <w:rsid w:val="00060B08"/>
    <w:rsid w:val="0006179A"/>
    <w:rsid w:val="00061A23"/>
    <w:rsid w:val="0006217D"/>
    <w:rsid w:val="0006435F"/>
    <w:rsid w:val="000656B3"/>
    <w:rsid w:val="0006736A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049"/>
    <w:rsid w:val="000A0F06"/>
    <w:rsid w:val="000A5F4F"/>
    <w:rsid w:val="000A606D"/>
    <w:rsid w:val="000A6BE4"/>
    <w:rsid w:val="000A6C40"/>
    <w:rsid w:val="000A7E07"/>
    <w:rsid w:val="000B09D8"/>
    <w:rsid w:val="000B2E3A"/>
    <w:rsid w:val="000B414F"/>
    <w:rsid w:val="000B485D"/>
    <w:rsid w:val="000B7D1A"/>
    <w:rsid w:val="000B7F82"/>
    <w:rsid w:val="000C1761"/>
    <w:rsid w:val="000C21AE"/>
    <w:rsid w:val="000D04A1"/>
    <w:rsid w:val="000D09EF"/>
    <w:rsid w:val="000D15C7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3AAE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56B4"/>
    <w:rsid w:val="00115DBF"/>
    <w:rsid w:val="0011722A"/>
    <w:rsid w:val="0011758A"/>
    <w:rsid w:val="00117DCB"/>
    <w:rsid w:val="00122B65"/>
    <w:rsid w:val="00126F48"/>
    <w:rsid w:val="001320EE"/>
    <w:rsid w:val="001321E3"/>
    <w:rsid w:val="00134EDD"/>
    <w:rsid w:val="00135BDA"/>
    <w:rsid w:val="00136A6F"/>
    <w:rsid w:val="00136C61"/>
    <w:rsid w:val="00141919"/>
    <w:rsid w:val="001432B2"/>
    <w:rsid w:val="00143967"/>
    <w:rsid w:val="00147F77"/>
    <w:rsid w:val="00151D75"/>
    <w:rsid w:val="00153EB9"/>
    <w:rsid w:val="001543B5"/>
    <w:rsid w:val="00154B86"/>
    <w:rsid w:val="00157E09"/>
    <w:rsid w:val="00160CA4"/>
    <w:rsid w:val="0016168F"/>
    <w:rsid w:val="00161F87"/>
    <w:rsid w:val="0016247A"/>
    <w:rsid w:val="00163AF2"/>
    <w:rsid w:val="001640D2"/>
    <w:rsid w:val="0017289F"/>
    <w:rsid w:val="0017488F"/>
    <w:rsid w:val="001748C4"/>
    <w:rsid w:val="001772B2"/>
    <w:rsid w:val="00177C6D"/>
    <w:rsid w:val="00181146"/>
    <w:rsid w:val="00181166"/>
    <w:rsid w:val="00182960"/>
    <w:rsid w:val="00183A1D"/>
    <w:rsid w:val="00183F2A"/>
    <w:rsid w:val="00185A45"/>
    <w:rsid w:val="0018738E"/>
    <w:rsid w:val="00190E22"/>
    <w:rsid w:val="00191799"/>
    <w:rsid w:val="00191D21"/>
    <w:rsid w:val="00193B3C"/>
    <w:rsid w:val="00197B06"/>
    <w:rsid w:val="001A0537"/>
    <w:rsid w:val="001A069B"/>
    <w:rsid w:val="001A093F"/>
    <w:rsid w:val="001A355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3251"/>
    <w:rsid w:val="001C5854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12A"/>
    <w:rsid w:val="001F2566"/>
    <w:rsid w:val="001F2776"/>
    <w:rsid w:val="001F2C47"/>
    <w:rsid w:val="001F6A35"/>
    <w:rsid w:val="001F6D16"/>
    <w:rsid w:val="001F7C00"/>
    <w:rsid w:val="00201B72"/>
    <w:rsid w:val="00202E9E"/>
    <w:rsid w:val="00203B87"/>
    <w:rsid w:val="0020598B"/>
    <w:rsid w:val="00207966"/>
    <w:rsid w:val="00211251"/>
    <w:rsid w:val="002117F3"/>
    <w:rsid w:val="0021363D"/>
    <w:rsid w:val="002139AA"/>
    <w:rsid w:val="00213F76"/>
    <w:rsid w:val="00217427"/>
    <w:rsid w:val="002202B4"/>
    <w:rsid w:val="0022071E"/>
    <w:rsid w:val="0022372C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4497"/>
    <w:rsid w:val="002676B2"/>
    <w:rsid w:val="00267F8D"/>
    <w:rsid w:val="00270C6C"/>
    <w:rsid w:val="00270D87"/>
    <w:rsid w:val="00270F05"/>
    <w:rsid w:val="00270F12"/>
    <w:rsid w:val="00271723"/>
    <w:rsid w:val="0027300D"/>
    <w:rsid w:val="00273063"/>
    <w:rsid w:val="0027506E"/>
    <w:rsid w:val="00276848"/>
    <w:rsid w:val="00277C9B"/>
    <w:rsid w:val="0028087D"/>
    <w:rsid w:val="00280CF1"/>
    <w:rsid w:val="00280E3F"/>
    <w:rsid w:val="0028290E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09A"/>
    <w:rsid w:val="002B69EB"/>
    <w:rsid w:val="002B6F56"/>
    <w:rsid w:val="002C06FE"/>
    <w:rsid w:val="002C1357"/>
    <w:rsid w:val="002C314B"/>
    <w:rsid w:val="002C3340"/>
    <w:rsid w:val="002C3B4F"/>
    <w:rsid w:val="002C4892"/>
    <w:rsid w:val="002D1008"/>
    <w:rsid w:val="002D1343"/>
    <w:rsid w:val="002D2198"/>
    <w:rsid w:val="002D25CA"/>
    <w:rsid w:val="002D37BD"/>
    <w:rsid w:val="002D47E0"/>
    <w:rsid w:val="002D5B6D"/>
    <w:rsid w:val="002D75A7"/>
    <w:rsid w:val="002D79CF"/>
    <w:rsid w:val="002E0B35"/>
    <w:rsid w:val="002E0CA4"/>
    <w:rsid w:val="002E168B"/>
    <w:rsid w:val="002E1AD3"/>
    <w:rsid w:val="002E2285"/>
    <w:rsid w:val="002E3DA8"/>
    <w:rsid w:val="002E443E"/>
    <w:rsid w:val="002E5C29"/>
    <w:rsid w:val="002E5EAF"/>
    <w:rsid w:val="002F0DB3"/>
    <w:rsid w:val="002F166A"/>
    <w:rsid w:val="002F45B8"/>
    <w:rsid w:val="002F48C6"/>
    <w:rsid w:val="002F4A21"/>
    <w:rsid w:val="002F6EB1"/>
    <w:rsid w:val="00300574"/>
    <w:rsid w:val="00300ABF"/>
    <w:rsid w:val="00301FC6"/>
    <w:rsid w:val="0030311C"/>
    <w:rsid w:val="00303820"/>
    <w:rsid w:val="00303DFF"/>
    <w:rsid w:val="0030784F"/>
    <w:rsid w:val="00310575"/>
    <w:rsid w:val="0031129F"/>
    <w:rsid w:val="003118A8"/>
    <w:rsid w:val="003150C6"/>
    <w:rsid w:val="0031583C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475B2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1F1F"/>
    <w:rsid w:val="00382545"/>
    <w:rsid w:val="003827CE"/>
    <w:rsid w:val="00383091"/>
    <w:rsid w:val="00383866"/>
    <w:rsid w:val="00383EEB"/>
    <w:rsid w:val="0038579E"/>
    <w:rsid w:val="00386A19"/>
    <w:rsid w:val="003870AD"/>
    <w:rsid w:val="00390435"/>
    <w:rsid w:val="00392D39"/>
    <w:rsid w:val="00392E98"/>
    <w:rsid w:val="0039380F"/>
    <w:rsid w:val="00393E3E"/>
    <w:rsid w:val="003A068A"/>
    <w:rsid w:val="003A114E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854"/>
    <w:rsid w:val="003B4EFF"/>
    <w:rsid w:val="003B5986"/>
    <w:rsid w:val="003B6CD4"/>
    <w:rsid w:val="003C60F7"/>
    <w:rsid w:val="003C72E6"/>
    <w:rsid w:val="003D45F0"/>
    <w:rsid w:val="003D60E0"/>
    <w:rsid w:val="003D62C5"/>
    <w:rsid w:val="003E191A"/>
    <w:rsid w:val="003E19B5"/>
    <w:rsid w:val="003E2D2D"/>
    <w:rsid w:val="003E585D"/>
    <w:rsid w:val="003E6663"/>
    <w:rsid w:val="003E7202"/>
    <w:rsid w:val="003F2F07"/>
    <w:rsid w:val="003F34EB"/>
    <w:rsid w:val="003F3C92"/>
    <w:rsid w:val="003F48FC"/>
    <w:rsid w:val="003F5E00"/>
    <w:rsid w:val="003F716A"/>
    <w:rsid w:val="0040181E"/>
    <w:rsid w:val="004022DF"/>
    <w:rsid w:val="00403895"/>
    <w:rsid w:val="00404C50"/>
    <w:rsid w:val="004056BD"/>
    <w:rsid w:val="0041131D"/>
    <w:rsid w:val="00411A45"/>
    <w:rsid w:val="0041208D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0E41"/>
    <w:rsid w:val="004310BE"/>
    <w:rsid w:val="0043435D"/>
    <w:rsid w:val="0043514D"/>
    <w:rsid w:val="004354F6"/>
    <w:rsid w:val="00436BF4"/>
    <w:rsid w:val="00442F19"/>
    <w:rsid w:val="004466D3"/>
    <w:rsid w:val="00446DA2"/>
    <w:rsid w:val="00447743"/>
    <w:rsid w:val="004527DB"/>
    <w:rsid w:val="00452C9D"/>
    <w:rsid w:val="004537B2"/>
    <w:rsid w:val="0045417E"/>
    <w:rsid w:val="004546D9"/>
    <w:rsid w:val="00454F0F"/>
    <w:rsid w:val="00455729"/>
    <w:rsid w:val="00456356"/>
    <w:rsid w:val="00456D47"/>
    <w:rsid w:val="00457093"/>
    <w:rsid w:val="004655DC"/>
    <w:rsid w:val="00467E6E"/>
    <w:rsid w:val="00471304"/>
    <w:rsid w:val="0047261E"/>
    <w:rsid w:val="004730EB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A7133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1004"/>
    <w:rsid w:val="004E3BBD"/>
    <w:rsid w:val="004E7815"/>
    <w:rsid w:val="004F1209"/>
    <w:rsid w:val="004F2915"/>
    <w:rsid w:val="004F390A"/>
    <w:rsid w:val="004F4B02"/>
    <w:rsid w:val="004F61A1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6B2"/>
    <w:rsid w:val="00532762"/>
    <w:rsid w:val="00535A50"/>
    <w:rsid w:val="00542CB7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73D6A"/>
    <w:rsid w:val="00574682"/>
    <w:rsid w:val="00576029"/>
    <w:rsid w:val="00577525"/>
    <w:rsid w:val="005829C1"/>
    <w:rsid w:val="00582A33"/>
    <w:rsid w:val="0058332B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B26FA"/>
    <w:rsid w:val="005B53E9"/>
    <w:rsid w:val="005B7738"/>
    <w:rsid w:val="005C0F9C"/>
    <w:rsid w:val="005C1345"/>
    <w:rsid w:val="005C3F2A"/>
    <w:rsid w:val="005C76DA"/>
    <w:rsid w:val="005D3376"/>
    <w:rsid w:val="005D3618"/>
    <w:rsid w:val="005D402B"/>
    <w:rsid w:val="005D56DC"/>
    <w:rsid w:val="005D6305"/>
    <w:rsid w:val="005E0260"/>
    <w:rsid w:val="005E25B1"/>
    <w:rsid w:val="005E271A"/>
    <w:rsid w:val="005E3A57"/>
    <w:rsid w:val="005E773B"/>
    <w:rsid w:val="005F034D"/>
    <w:rsid w:val="005F16C2"/>
    <w:rsid w:val="005F5DBB"/>
    <w:rsid w:val="005F6D3C"/>
    <w:rsid w:val="00600DE3"/>
    <w:rsid w:val="006024CB"/>
    <w:rsid w:val="00602ACE"/>
    <w:rsid w:val="00602EA5"/>
    <w:rsid w:val="00603A12"/>
    <w:rsid w:val="006069DB"/>
    <w:rsid w:val="00610958"/>
    <w:rsid w:val="006113F4"/>
    <w:rsid w:val="00613E94"/>
    <w:rsid w:val="00614183"/>
    <w:rsid w:val="00614632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375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574A5"/>
    <w:rsid w:val="006576A0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14EA"/>
    <w:rsid w:val="006A18D7"/>
    <w:rsid w:val="006A3697"/>
    <w:rsid w:val="006A393E"/>
    <w:rsid w:val="006A78C3"/>
    <w:rsid w:val="006B0A02"/>
    <w:rsid w:val="006B1960"/>
    <w:rsid w:val="006B2BFB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063C2"/>
    <w:rsid w:val="00711F4C"/>
    <w:rsid w:val="00712B6F"/>
    <w:rsid w:val="0071393E"/>
    <w:rsid w:val="007153C8"/>
    <w:rsid w:val="0071582A"/>
    <w:rsid w:val="00722C28"/>
    <w:rsid w:val="00723C76"/>
    <w:rsid w:val="00724347"/>
    <w:rsid w:val="0072524A"/>
    <w:rsid w:val="0072621B"/>
    <w:rsid w:val="007264F1"/>
    <w:rsid w:val="00732793"/>
    <w:rsid w:val="00732951"/>
    <w:rsid w:val="00733D71"/>
    <w:rsid w:val="007344B2"/>
    <w:rsid w:val="00734624"/>
    <w:rsid w:val="007376B9"/>
    <w:rsid w:val="0074381D"/>
    <w:rsid w:val="00745261"/>
    <w:rsid w:val="00746B81"/>
    <w:rsid w:val="007474FB"/>
    <w:rsid w:val="00747823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17F3"/>
    <w:rsid w:val="00772203"/>
    <w:rsid w:val="0077322A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0F33"/>
    <w:rsid w:val="007A31D6"/>
    <w:rsid w:val="007A36A9"/>
    <w:rsid w:val="007A4B53"/>
    <w:rsid w:val="007A6511"/>
    <w:rsid w:val="007A7936"/>
    <w:rsid w:val="007B1600"/>
    <w:rsid w:val="007B18B2"/>
    <w:rsid w:val="007B3C65"/>
    <w:rsid w:val="007B3D02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4BBB"/>
    <w:rsid w:val="007E57C0"/>
    <w:rsid w:val="007E668A"/>
    <w:rsid w:val="007E7698"/>
    <w:rsid w:val="007F1ED6"/>
    <w:rsid w:val="007F2A2A"/>
    <w:rsid w:val="007F315E"/>
    <w:rsid w:val="007F4D6E"/>
    <w:rsid w:val="007F5D39"/>
    <w:rsid w:val="007F6683"/>
    <w:rsid w:val="007F6AA3"/>
    <w:rsid w:val="007F7E6D"/>
    <w:rsid w:val="00802799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C5"/>
    <w:rsid w:val="008212F5"/>
    <w:rsid w:val="00821772"/>
    <w:rsid w:val="008234E0"/>
    <w:rsid w:val="008236A5"/>
    <w:rsid w:val="00823A7F"/>
    <w:rsid w:val="00823EB5"/>
    <w:rsid w:val="008271B7"/>
    <w:rsid w:val="00827C3F"/>
    <w:rsid w:val="00827C9F"/>
    <w:rsid w:val="00840017"/>
    <w:rsid w:val="008401B8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5F2"/>
    <w:rsid w:val="00862722"/>
    <w:rsid w:val="00862B56"/>
    <w:rsid w:val="00865C18"/>
    <w:rsid w:val="008667C7"/>
    <w:rsid w:val="0086763F"/>
    <w:rsid w:val="008734ED"/>
    <w:rsid w:val="00874DB1"/>
    <w:rsid w:val="008765BD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08FC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5981"/>
    <w:rsid w:val="008E627B"/>
    <w:rsid w:val="008E7EC1"/>
    <w:rsid w:val="008F24BE"/>
    <w:rsid w:val="008F3209"/>
    <w:rsid w:val="008F330D"/>
    <w:rsid w:val="008F3BF4"/>
    <w:rsid w:val="008F447E"/>
    <w:rsid w:val="008F57DF"/>
    <w:rsid w:val="008F5888"/>
    <w:rsid w:val="00900858"/>
    <w:rsid w:val="00900F90"/>
    <w:rsid w:val="009018EC"/>
    <w:rsid w:val="00904078"/>
    <w:rsid w:val="00904F01"/>
    <w:rsid w:val="009063B9"/>
    <w:rsid w:val="00907548"/>
    <w:rsid w:val="009206EE"/>
    <w:rsid w:val="00921A3C"/>
    <w:rsid w:val="00922FAB"/>
    <w:rsid w:val="0092496D"/>
    <w:rsid w:val="00924D06"/>
    <w:rsid w:val="00924E20"/>
    <w:rsid w:val="009254F9"/>
    <w:rsid w:val="00925C8F"/>
    <w:rsid w:val="00926E71"/>
    <w:rsid w:val="00927412"/>
    <w:rsid w:val="0092765C"/>
    <w:rsid w:val="00931B2F"/>
    <w:rsid w:val="00934B93"/>
    <w:rsid w:val="00940E61"/>
    <w:rsid w:val="009421A3"/>
    <w:rsid w:val="009450F8"/>
    <w:rsid w:val="00947768"/>
    <w:rsid w:val="00951540"/>
    <w:rsid w:val="009521D8"/>
    <w:rsid w:val="0095376A"/>
    <w:rsid w:val="00956441"/>
    <w:rsid w:val="009568B7"/>
    <w:rsid w:val="00960039"/>
    <w:rsid w:val="00961EDC"/>
    <w:rsid w:val="0096394C"/>
    <w:rsid w:val="00966D3A"/>
    <w:rsid w:val="0096779C"/>
    <w:rsid w:val="00970262"/>
    <w:rsid w:val="009702B6"/>
    <w:rsid w:val="00971281"/>
    <w:rsid w:val="00971B03"/>
    <w:rsid w:val="00972086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15D"/>
    <w:rsid w:val="009969D9"/>
    <w:rsid w:val="009A093E"/>
    <w:rsid w:val="009A1AE9"/>
    <w:rsid w:val="009A514F"/>
    <w:rsid w:val="009A6093"/>
    <w:rsid w:val="009A6A66"/>
    <w:rsid w:val="009A6D5B"/>
    <w:rsid w:val="009B0FEF"/>
    <w:rsid w:val="009B18C5"/>
    <w:rsid w:val="009B230B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07F"/>
    <w:rsid w:val="009E6260"/>
    <w:rsid w:val="009F0A8E"/>
    <w:rsid w:val="009F1B2A"/>
    <w:rsid w:val="009F3734"/>
    <w:rsid w:val="009F37ED"/>
    <w:rsid w:val="009F49FF"/>
    <w:rsid w:val="009F7E3F"/>
    <w:rsid w:val="00A029B8"/>
    <w:rsid w:val="00A02ABD"/>
    <w:rsid w:val="00A0397E"/>
    <w:rsid w:val="00A03DC2"/>
    <w:rsid w:val="00A03F20"/>
    <w:rsid w:val="00A03F55"/>
    <w:rsid w:val="00A04C13"/>
    <w:rsid w:val="00A05FAE"/>
    <w:rsid w:val="00A10C31"/>
    <w:rsid w:val="00A1170D"/>
    <w:rsid w:val="00A126B3"/>
    <w:rsid w:val="00A13FB3"/>
    <w:rsid w:val="00A15F83"/>
    <w:rsid w:val="00A16410"/>
    <w:rsid w:val="00A1664D"/>
    <w:rsid w:val="00A178B9"/>
    <w:rsid w:val="00A207CF"/>
    <w:rsid w:val="00A210AA"/>
    <w:rsid w:val="00A2178F"/>
    <w:rsid w:val="00A234D0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959"/>
    <w:rsid w:val="00A40DE7"/>
    <w:rsid w:val="00A42A28"/>
    <w:rsid w:val="00A44E56"/>
    <w:rsid w:val="00A51B67"/>
    <w:rsid w:val="00A51D94"/>
    <w:rsid w:val="00A53095"/>
    <w:rsid w:val="00A564A8"/>
    <w:rsid w:val="00A57630"/>
    <w:rsid w:val="00A6249B"/>
    <w:rsid w:val="00A663A3"/>
    <w:rsid w:val="00A71A54"/>
    <w:rsid w:val="00A71BC8"/>
    <w:rsid w:val="00A72208"/>
    <w:rsid w:val="00A72429"/>
    <w:rsid w:val="00A821AC"/>
    <w:rsid w:val="00A828C0"/>
    <w:rsid w:val="00A82CF5"/>
    <w:rsid w:val="00A83332"/>
    <w:rsid w:val="00A83542"/>
    <w:rsid w:val="00A84E2B"/>
    <w:rsid w:val="00A91B39"/>
    <w:rsid w:val="00A932F5"/>
    <w:rsid w:val="00A93B8A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792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2D26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1FCA"/>
    <w:rsid w:val="00AF2B24"/>
    <w:rsid w:val="00AF452A"/>
    <w:rsid w:val="00AF6F16"/>
    <w:rsid w:val="00B00F83"/>
    <w:rsid w:val="00B049A8"/>
    <w:rsid w:val="00B12781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38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1A16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6F42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63F9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5A91"/>
    <w:rsid w:val="00BB79E7"/>
    <w:rsid w:val="00BC10D7"/>
    <w:rsid w:val="00BC1178"/>
    <w:rsid w:val="00BC5306"/>
    <w:rsid w:val="00BC724E"/>
    <w:rsid w:val="00BD0360"/>
    <w:rsid w:val="00BD2E11"/>
    <w:rsid w:val="00BD4386"/>
    <w:rsid w:val="00BD4F45"/>
    <w:rsid w:val="00BD669A"/>
    <w:rsid w:val="00BD6D85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1625"/>
    <w:rsid w:val="00BF41DA"/>
    <w:rsid w:val="00BF4DBB"/>
    <w:rsid w:val="00BF6528"/>
    <w:rsid w:val="00BF7F83"/>
    <w:rsid w:val="00C0020B"/>
    <w:rsid w:val="00C00746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47DEC"/>
    <w:rsid w:val="00C543D3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43F0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0D29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85F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0CD"/>
    <w:rsid w:val="00D021CE"/>
    <w:rsid w:val="00D026B1"/>
    <w:rsid w:val="00D03385"/>
    <w:rsid w:val="00D0392C"/>
    <w:rsid w:val="00D0670D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26F51"/>
    <w:rsid w:val="00D314D9"/>
    <w:rsid w:val="00D325EA"/>
    <w:rsid w:val="00D328A7"/>
    <w:rsid w:val="00D32BC6"/>
    <w:rsid w:val="00D32F22"/>
    <w:rsid w:val="00D34EDB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673A9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3E48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64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4C7"/>
    <w:rsid w:val="00E0053D"/>
    <w:rsid w:val="00E01FCE"/>
    <w:rsid w:val="00E02E16"/>
    <w:rsid w:val="00E03BAF"/>
    <w:rsid w:val="00E05AE5"/>
    <w:rsid w:val="00E07C8A"/>
    <w:rsid w:val="00E1086B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63B8"/>
    <w:rsid w:val="00E36C1F"/>
    <w:rsid w:val="00E3730F"/>
    <w:rsid w:val="00E4078A"/>
    <w:rsid w:val="00E407B3"/>
    <w:rsid w:val="00E4204F"/>
    <w:rsid w:val="00E426C7"/>
    <w:rsid w:val="00E468EF"/>
    <w:rsid w:val="00E4694D"/>
    <w:rsid w:val="00E50B7D"/>
    <w:rsid w:val="00E50CFE"/>
    <w:rsid w:val="00E51595"/>
    <w:rsid w:val="00E524FE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289"/>
    <w:rsid w:val="00E85605"/>
    <w:rsid w:val="00E85E0F"/>
    <w:rsid w:val="00E91123"/>
    <w:rsid w:val="00E918DD"/>
    <w:rsid w:val="00E9231F"/>
    <w:rsid w:val="00E949AE"/>
    <w:rsid w:val="00E95433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39D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A85"/>
    <w:rsid w:val="00EC6D99"/>
    <w:rsid w:val="00EC7A56"/>
    <w:rsid w:val="00ED1634"/>
    <w:rsid w:val="00ED1A8B"/>
    <w:rsid w:val="00ED3E9A"/>
    <w:rsid w:val="00ED63CC"/>
    <w:rsid w:val="00ED7E53"/>
    <w:rsid w:val="00ED7EEB"/>
    <w:rsid w:val="00EE0A75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41A8"/>
    <w:rsid w:val="00F05183"/>
    <w:rsid w:val="00F07EFA"/>
    <w:rsid w:val="00F10E75"/>
    <w:rsid w:val="00F12244"/>
    <w:rsid w:val="00F13677"/>
    <w:rsid w:val="00F145B1"/>
    <w:rsid w:val="00F14B6F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3138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8C1"/>
    <w:rsid w:val="00FA4CE7"/>
    <w:rsid w:val="00FA5C21"/>
    <w:rsid w:val="00FA5FB9"/>
    <w:rsid w:val="00FB02D9"/>
    <w:rsid w:val="00FB3486"/>
    <w:rsid w:val="00FB4CAC"/>
    <w:rsid w:val="00FB6976"/>
    <w:rsid w:val="00FC0C6F"/>
    <w:rsid w:val="00FC321B"/>
    <w:rsid w:val="00FC433F"/>
    <w:rsid w:val="00FC5067"/>
    <w:rsid w:val="00FC6695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509C"/>
    <w:rsid w:val="00FE7BFF"/>
    <w:rsid w:val="00FE7F89"/>
    <w:rsid w:val="00FF077D"/>
    <w:rsid w:val="00FF0816"/>
    <w:rsid w:val="00FF1ED9"/>
    <w:rsid w:val="00FF23C3"/>
    <w:rsid w:val="00FF3034"/>
    <w:rsid w:val="00FF44EF"/>
    <w:rsid w:val="00FF4700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2-2025\Book1-%2002-2025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2-2025\Book1-%2002-2025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2-2025\Book1-%2002-2025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557E-2"/>
          <c:y val="5.0925925925925979E-2"/>
          <c:w val="0.60737642169728789"/>
          <c:h val="0.89814814814814881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36</TotalTime>
  <Pages>14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Riste.Georgiev</cp:lastModifiedBy>
  <cp:revision>16</cp:revision>
  <cp:lastPrinted>2025-01-29T11:26:00Z</cp:lastPrinted>
  <dcterms:created xsi:type="dcterms:W3CDTF">2025-01-23T07:45:00Z</dcterms:created>
  <dcterms:modified xsi:type="dcterms:W3CDTF">2025-01-29T11:45:00Z</dcterms:modified>
</cp:coreProperties>
</file>